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F6" w:rsidRDefault="008E79F6">
      <w:pPr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附件：</w:t>
      </w:r>
    </w:p>
    <w:p w:rsidR="008E79F6" w:rsidRDefault="008E79F6">
      <w:pPr>
        <w:jc w:val="center"/>
        <w:rPr>
          <w:rFonts w:asci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2020</w:t>
      </w:r>
      <w:r>
        <w:rPr>
          <w:rFonts w:ascii="宋体" w:hAnsi="宋体" w:hint="eastAsia"/>
          <w:sz w:val="30"/>
          <w:szCs w:val="30"/>
        </w:rPr>
        <w:t>年“华金”励志奖学金获奖学生名单</w:t>
      </w:r>
    </w:p>
    <w:p w:rsidR="008E79F6" w:rsidRDefault="008E79F6">
      <w:pPr>
        <w:ind w:firstLineChars="200" w:firstLine="600"/>
        <w:jc w:val="center"/>
        <w:rPr>
          <w:rFonts w:ascii="宋体"/>
          <w:sz w:val="30"/>
          <w:szCs w:val="30"/>
        </w:rPr>
      </w:pPr>
      <w:bookmarkStart w:id="0" w:name="_GoBack"/>
      <w:bookmarkEnd w:id="0"/>
      <w:r>
        <w:rPr>
          <w:rFonts w:ascii="宋体" w:hAnsi="宋体" w:hint="eastAsia"/>
          <w:sz w:val="30"/>
          <w:szCs w:val="30"/>
        </w:rPr>
        <w:t>（排名不分先后）</w:t>
      </w:r>
    </w:p>
    <w:p w:rsidR="008E79F6" w:rsidRDefault="008E79F6">
      <w:pPr>
        <w:rPr>
          <w:sz w:val="28"/>
          <w:szCs w:val="28"/>
        </w:rPr>
      </w:pPr>
    </w:p>
    <w:p w:rsidR="008E79F6" w:rsidRDefault="008E79F6" w:rsidP="00BE4A57">
      <w:pPr>
        <w:rPr>
          <w:sz w:val="28"/>
          <w:szCs w:val="28"/>
        </w:rPr>
      </w:pPr>
      <w:r w:rsidRPr="00BE4A57">
        <w:rPr>
          <w:rFonts w:hint="eastAsia"/>
          <w:sz w:val="28"/>
          <w:szCs w:val="28"/>
        </w:rPr>
        <w:t>崔凤祥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李雪纯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艾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佳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陈银双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张梅梅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李腾腾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王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征</w:t>
      </w:r>
      <w:r>
        <w:rPr>
          <w:sz w:val="28"/>
          <w:szCs w:val="28"/>
        </w:rPr>
        <w:t xml:space="preserve">  </w:t>
      </w:r>
    </w:p>
    <w:p w:rsidR="008E79F6" w:rsidRPr="00BE4A57" w:rsidRDefault="008E79F6" w:rsidP="00BE4A57">
      <w:pPr>
        <w:rPr>
          <w:sz w:val="28"/>
          <w:szCs w:val="28"/>
        </w:rPr>
      </w:pPr>
      <w:r w:rsidRPr="00BE4A57">
        <w:rPr>
          <w:rFonts w:hint="eastAsia"/>
          <w:sz w:val="28"/>
          <w:szCs w:val="28"/>
        </w:rPr>
        <w:t>王冉冉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喻海艳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宣芳芳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陈艳蓉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王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宇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汪潘玉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梁春婷</w:t>
      </w:r>
    </w:p>
    <w:p w:rsidR="008E79F6" w:rsidRPr="00BE4A57" w:rsidRDefault="008E79F6" w:rsidP="00BE4A57">
      <w:pPr>
        <w:rPr>
          <w:sz w:val="28"/>
          <w:szCs w:val="28"/>
        </w:rPr>
      </w:pPr>
      <w:r w:rsidRPr="00BE4A57">
        <w:rPr>
          <w:rFonts w:hint="eastAsia"/>
          <w:sz w:val="28"/>
          <w:szCs w:val="28"/>
        </w:rPr>
        <w:t>何丽芳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高文昕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祝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敏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郑慧倩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杜聪慧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何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纯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许郑超</w:t>
      </w:r>
    </w:p>
    <w:p w:rsidR="008E79F6" w:rsidRPr="00BE4A57" w:rsidRDefault="008E79F6" w:rsidP="00BE4A57">
      <w:pPr>
        <w:rPr>
          <w:sz w:val="28"/>
          <w:szCs w:val="28"/>
        </w:rPr>
      </w:pPr>
      <w:r w:rsidRPr="00BE4A57">
        <w:rPr>
          <w:rFonts w:hint="eastAsia"/>
          <w:sz w:val="28"/>
          <w:szCs w:val="28"/>
        </w:rPr>
        <w:t>崔雅婷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刘文竺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刘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静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尹萍萍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张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艳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贡宝长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高雅洁</w:t>
      </w:r>
    </w:p>
    <w:p w:rsidR="008E79F6" w:rsidRPr="00BE4A57" w:rsidRDefault="008E79F6" w:rsidP="00BE4A57">
      <w:pPr>
        <w:rPr>
          <w:sz w:val="28"/>
          <w:szCs w:val="28"/>
        </w:rPr>
      </w:pPr>
      <w:r w:rsidRPr="00BE4A57">
        <w:rPr>
          <w:rFonts w:hint="eastAsia"/>
          <w:sz w:val="28"/>
          <w:szCs w:val="28"/>
        </w:rPr>
        <w:t>王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娟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王彤彤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瞿福音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孔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燕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胡纪元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吕广敏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臧德婷</w:t>
      </w:r>
    </w:p>
    <w:p w:rsidR="008E79F6" w:rsidRPr="00BE4A57" w:rsidRDefault="008E79F6" w:rsidP="00BE4A57">
      <w:pPr>
        <w:rPr>
          <w:sz w:val="28"/>
          <w:szCs w:val="28"/>
        </w:rPr>
      </w:pPr>
      <w:r w:rsidRPr="00BE4A57">
        <w:rPr>
          <w:rFonts w:hint="eastAsia"/>
          <w:sz w:val="28"/>
          <w:szCs w:val="28"/>
        </w:rPr>
        <w:t>李芳爱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汪汝芹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周磊磊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刘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琴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朱红青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戴心雨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宋子慧</w:t>
      </w:r>
    </w:p>
    <w:p w:rsidR="008E79F6" w:rsidRPr="00BE4A57" w:rsidRDefault="008E79F6" w:rsidP="00BE4A57">
      <w:pPr>
        <w:rPr>
          <w:sz w:val="28"/>
          <w:szCs w:val="28"/>
        </w:rPr>
      </w:pPr>
      <w:r w:rsidRPr="00BE4A57">
        <w:rPr>
          <w:rFonts w:hint="eastAsia"/>
          <w:sz w:val="28"/>
          <w:szCs w:val="28"/>
        </w:rPr>
        <w:t>赵亚芳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吴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瑞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单正旭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吴程成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汪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楠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徐毅凡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田晓宇</w:t>
      </w:r>
    </w:p>
    <w:p w:rsidR="008E79F6" w:rsidRPr="00BE4A57" w:rsidRDefault="008E79F6" w:rsidP="00BE4A57">
      <w:pPr>
        <w:rPr>
          <w:sz w:val="28"/>
          <w:szCs w:val="28"/>
        </w:rPr>
      </w:pPr>
      <w:r w:rsidRPr="00BE4A57">
        <w:rPr>
          <w:rFonts w:hint="eastAsia"/>
          <w:sz w:val="28"/>
          <w:szCs w:val="28"/>
        </w:rPr>
        <w:t>许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倩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戴晨舒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胡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影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李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强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贡静文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沈梦雅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王利利</w:t>
      </w:r>
    </w:p>
    <w:p w:rsidR="008E79F6" w:rsidRPr="00BE4A57" w:rsidRDefault="008E79F6" w:rsidP="00BE4A57">
      <w:pPr>
        <w:rPr>
          <w:sz w:val="28"/>
          <w:szCs w:val="28"/>
        </w:rPr>
      </w:pPr>
      <w:r w:rsidRPr="00BE4A57">
        <w:rPr>
          <w:rFonts w:hint="eastAsia"/>
          <w:sz w:val="28"/>
          <w:szCs w:val="28"/>
        </w:rPr>
        <w:t>张小玉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贾莉梅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王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玉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李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晴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刘桂芳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陈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艺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鲁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娜</w:t>
      </w:r>
    </w:p>
    <w:p w:rsidR="008E79F6" w:rsidRPr="00BE4A57" w:rsidRDefault="008E79F6" w:rsidP="00BE4A57">
      <w:pPr>
        <w:rPr>
          <w:sz w:val="28"/>
          <w:szCs w:val="28"/>
        </w:rPr>
      </w:pPr>
      <w:r w:rsidRPr="00BE4A57">
        <w:rPr>
          <w:rFonts w:hint="eastAsia"/>
          <w:sz w:val="28"/>
          <w:szCs w:val="28"/>
        </w:rPr>
        <w:t>严淑佩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谷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静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臧建东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陈传运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赵蒙蒙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郭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皖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计雅芹</w:t>
      </w:r>
    </w:p>
    <w:p w:rsidR="008E79F6" w:rsidRPr="00BE4A57" w:rsidRDefault="008E79F6" w:rsidP="00BE4A57">
      <w:pPr>
        <w:rPr>
          <w:sz w:val="28"/>
          <w:szCs w:val="28"/>
        </w:rPr>
      </w:pPr>
      <w:r w:rsidRPr="00BE4A57">
        <w:rPr>
          <w:rFonts w:hint="eastAsia"/>
          <w:sz w:val="28"/>
          <w:szCs w:val="28"/>
        </w:rPr>
        <w:t>谢艳婷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饶玉茹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黄孟强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曹启航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朱金德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陈雅伦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陶望望</w:t>
      </w:r>
    </w:p>
    <w:p w:rsidR="008E79F6" w:rsidRPr="00BE4A57" w:rsidRDefault="008E79F6" w:rsidP="00BE4A57">
      <w:pPr>
        <w:rPr>
          <w:sz w:val="28"/>
          <w:szCs w:val="28"/>
        </w:rPr>
      </w:pPr>
      <w:r w:rsidRPr="00BE4A57">
        <w:rPr>
          <w:rFonts w:hint="eastAsia"/>
          <w:sz w:val="28"/>
          <w:szCs w:val="28"/>
        </w:rPr>
        <w:t>尹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萍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徐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源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甄圣兵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王瑞浩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胡开平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王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娟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张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莹</w:t>
      </w:r>
    </w:p>
    <w:p w:rsidR="008E79F6" w:rsidRPr="00BE4A57" w:rsidRDefault="008E79F6" w:rsidP="00BE4A57">
      <w:pPr>
        <w:rPr>
          <w:sz w:val="28"/>
          <w:szCs w:val="28"/>
        </w:rPr>
      </w:pPr>
      <w:r w:rsidRPr="00BE4A57">
        <w:rPr>
          <w:rFonts w:hint="eastAsia"/>
          <w:sz w:val="28"/>
          <w:szCs w:val="28"/>
        </w:rPr>
        <w:t>刘龙生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陈海枫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任海奇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何敏捷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何周宇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朱海俊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汪冬雪</w:t>
      </w:r>
    </w:p>
    <w:p w:rsidR="008E79F6" w:rsidRPr="00BE4A57" w:rsidRDefault="008E79F6" w:rsidP="00BE4A57">
      <w:pPr>
        <w:rPr>
          <w:sz w:val="28"/>
          <w:szCs w:val="28"/>
        </w:rPr>
      </w:pPr>
      <w:r w:rsidRPr="00BE4A57">
        <w:rPr>
          <w:rFonts w:hint="eastAsia"/>
          <w:sz w:val="28"/>
          <w:szCs w:val="28"/>
        </w:rPr>
        <w:t>陈梦杰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龚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琨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吴成燕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杜媛媛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金沐云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刘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涛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李下下</w:t>
      </w:r>
    </w:p>
    <w:p w:rsidR="008E79F6" w:rsidRDefault="008E79F6" w:rsidP="00BE4A57">
      <w:pPr>
        <w:rPr>
          <w:sz w:val="28"/>
          <w:szCs w:val="28"/>
        </w:rPr>
      </w:pPr>
      <w:r w:rsidRPr="00BE4A57">
        <w:rPr>
          <w:rFonts w:hint="eastAsia"/>
          <w:sz w:val="28"/>
          <w:szCs w:val="28"/>
        </w:rPr>
        <w:t>周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萌</w:t>
      </w:r>
      <w:r>
        <w:rPr>
          <w:sz w:val="28"/>
          <w:szCs w:val="28"/>
        </w:rPr>
        <w:t xml:space="preserve">  </w:t>
      </w:r>
      <w:r w:rsidRPr="00BE4A57">
        <w:rPr>
          <w:rFonts w:hint="eastAsia"/>
          <w:sz w:val="28"/>
          <w:szCs w:val="28"/>
        </w:rPr>
        <w:t>王海燕</w:t>
      </w:r>
    </w:p>
    <w:p w:rsidR="008E79F6" w:rsidRDefault="008E79F6">
      <w:pPr>
        <w:rPr>
          <w:sz w:val="28"/>
          <w:szCs w:val="28"/>
        </w:rPr>
      </w:pPr>
    </w:p>
    <w:sectPr w:rsidR="008E79F6" w:rsidSect="004E4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9F6" w:rsidRDefault="008E79F6" w:rsidP="00BE4A57">
      <w:r>
        <w:separator/>
      </w:r>
    </w:p>
  </w:endnote>
  <w:endnote w:type="continuationSeparator" w:id="0">
    <w:p w:rsidR="008E79F6" w:rsidRDefault="008E79F6" w:rsidP="00BE4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9F6" w:rsidRDefault="008E79F6" w:rsidP="00BE4A57">
      <w:r>
        <w:separator/>
      </w:r>
    </w:p>
  </w:footnote>
  <w:footnote w:type="continuationSeparator" w:id="0">
    <w:p w:rsidR="008E79F6" w:rsidRDefault="008E79F6" w:rsidP="00BE4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2956"/>
    <w:rsid w:val="000B17DA"/>
    <w:rsid w:val="00111ACC"/>
    <w:rsid w:val="004E4CFC"/>
    <w:rsid w:val="00575834"/>
    <w:rsid w:val="005A40BD"/>
    <w:rsid w:val="005D05FA"/>
    <w:rsid w:val="008E79F6"/>
    <w:rsid w:val="00902956"/>
    <w:rsid w:val="00BE4A57"/>
    <w:rsid w:val="00BF6AD8"/>
    <w:rsid w:val="00CF21AC"/>
    <w:rsid w:val="00EC7792"/>
    <w:rsid w:val="085342E5"/>
    <w:rsid w:val="0A6B03D9"/>
    <w:rsid w:val="333D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CF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4E4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E4CF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4E4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E4CF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82</Words>
  <Characters>469</Characters>
  <Application>Microsoft Office Outlook</Application>
  <DocSecurity>0</DocSecurity>
  <Lines>0</Lines>
  <Paragraphs>0</Paragraphs>
  <ScaleCrop>false</ScaleCrop>
  <Company>中国微软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张英</dc:creator>
  <cp:keywords/>
  <dc:description/>
  <cp:lastModifiedBy>机关总支</cp:lastModifiedBy>
  <cp:revision>2</cp:revision>
  <dcterms:created xsi:type="dcterms:W3CDTF">2021-01-20T06:20:00Z</dcterms:created>
  <dcterms:modified xsi:type="dcterms:W3CDTF">2021-01-20T06:20:00Z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